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61631" w14:textId="77777777" w:rsidR="00582897" w:rsidRDefault="00582897" w:rsidP="007E1DA1">
      <w:pPr>
        <w:pStyle w:val="InsideAddressName"/>
        <w:jc w:val="center"/>
        <w:rPr>
          <w:rFonts w:ascii="Arial" w:hAnsi="Arial" w:cs="Arial"/>
          <w:sz w:val="22"/>
          <w:szCs w:val="22"/>
        </w:rPr>
      </w:pPr>
    </w:p>
    <w:p w14:paraId="2B68A402" w14:textId="77777777" w:rsidR="00582897" w:rsidRDefault="00582897" w:rsidP="007E1DA1">
      <w:pPr>
        <w:pStyle w:val="InsideAddressName"/>
        <w:jc w:val="center"/>
        <w:rPr>
          <w:rFonts w:ascii="Arial" w:hAnsi="Arial" w:cs="Arial"/>
          <w:sz w:val="22"/>
          <w:szCs w:val="22"/>
        </w:rPr>
      </w:pPr>
    </w:p>
    <w:p w14:paraId="6FBDD786" w14:textId="68689938" w:rsidR="007E1DA1" w:rsidRPr="00D518C3" w:rsidRDefault="007E1DA1" w:rsidP="007E1DA1">
      <w:pPr>
        <w:pStyle w:val="InsideAddressName"/>
        <w:jc w:val="center"/>
        <w:rPr>
          <w:rFonts w:ascii="Arial" w:hAnsi="Arial" w:cs="Arial"/>
          <w:sz w:val="22"/>
          <w:szCs w:val="22"/>
        </w:rPr>
      </w:pPr>
      <w:r w:rsidRPr="00D518C3">
        <w:rPr>
          <w:rFonts w:ascii="Arial" w:hAnsi="Arial" w:cs="Arial"/>
          <w:sz w:val="22"/>
          <w:szCs w:val="22"/>
        </w:rPr>
        <w:t>Clallam County Fire Protection District No. 4</w:t>
      </w:r>
    </w:p>
    <w:p w14:paraId="6102179B" w14:textId="77777777" w:rsidR="007E1DA1" w:rsidRDefault="007E1DA1" w:rsidP="007E1DA1">
      <w:pPr>
        <w:pStyle w:val="InsideAddressName"/>
        <w:jc w:val="center"/>
        <w:rPr>
          <w:rFonts w:ascii="Arial" w:hAnsi="Arial" w:cs="Arial"/>
          <w:sz w:val="22"/>
          <w:szCs w:val="22"/>
        </w:rPr>
      </w:pPr>
      <w:r w:rsidRPr="00D518C3">
        <w:rPr>
          <w:rFonts w:ascii="Arial" w:hAnsi="Arial" w:cs="Arial"/>
          <w:sz w:val="22"/>
          <w:szCs w:val="22"/>
        </w:rPr>
        <w:t xml:space="preserve">Board of Commissioners </w:t>
      </w:r>
    </w:p>
    <w:p w14:paraId="28506CC0" w14:textId="77777777" w:rsidR="007E1DA1" w:rsidRPr="00D518C3" w:rsidRDefault="007E1DA1" w:rsidP="007E1DA1">
      <w:pPr>
        <w:pStyle w:val="InsideAddressName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Special Budget Work Session</w:t>
      </w:r>
    </w:p>
    <w:p w14:paraId="3068DA9E" w14:textId="376BCA77" w:rsidR="007E1DA1" w:rsidRPr="00D518C3" w:rsidRDefault="0039157A" w:rsidP="007E1DA1">
      <w:pPr>
        <w:pStyle w:val="InsideAddressName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October</w:t>
      </w:r>
      <w:r w:rsidR="00582897">
        <w:rPr>
          <w:rFonts w:ascii="Arial" w:hAnsi="Arial" w:cs="Arial"/>
          <w:sz w:val="22"/>
          <w:szCs w:val="22"/>
        </w:rPr>
        <w:t xml:space="preserve"> 1</w:t>
      </w:r>
      <w:r w:rsidR="00532377">
        <w:rPr>
          <w:rFonts w:ascii="Arial" w:hAnsi="Arial" w:cs="Arial"/>
          <w:sz w:val="22"/>
          <w:szCs w:val="22"/>
        </w:rPr>
        <w:t>3</w:t>
      </w:r>
      <w:r w:rsidR="00582897">
        <w:rPr>
          <w:rFonts w:ascii="Arial" w:hAnsi="Arial" w:cs="Arial"/>
          <w:sz w:val="22"/>
          <w:szCs w:val="22"/>
        </w:rPr>
        <w:t>, 20</w:t>
      </w:r>
      <w:r>
        <w:rPr>
          <w:rFonts w:ascii="Arial" w:hAnsi="Arial" w:cs="Arial"/>
          <w:sz w:val="22"/>
          <w:szCs w:val="22"/>
        </w:rPr>
        <w:t>2</w:t>
      </w:r>
      <w:r w:rsidR="00532377">
        <w:rPr>
          <w:rFonts w:ascii="Arial" w:hAnsi="Arial" w:cs="Arial"/>
          <w:sz w:val="22"/>
          <w:szCs w:val="22"/>
        </w:rPr>
        <w:t>4</w:t>
      </w:r>
    </w:p>
    <w:p w14:paraId="4197A335" w14:textId="77777777" w:rsidR="007E1DA1" w:rsidRPr="00D518C3" w:rsidRDefault="00D1183B" w:rsidP="007E1DA1">
      <w:pPr>
        <w:pStyle w:val="InsideAddressName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9:00</w:t>
      </w:r>
      <w:r w:rsidR="003A617E">
        <w:rPr>
          <w:rFonts w:ascii="Arial" w:hAnsi="Arial" w:cs="Arial"/>
          <w:sz w:val="22"/>
          <w:szCs w:val="22"/>
        </w:rPr>
        <w:t xml:space="preserve"> a.m.</w:t>
      </w:r>
    </w:p>
    <w:p w14:paraId="715D10DA" w14:textId="470C283D" w:rsidR="007E1DA1" w:rsidRPr="00D518C3" w:rsidRDefault="007E1DA1" w:rsidP="007E1DA1">
      <w:pPr>
        <w:pStyle w:val="InsideAddressName"/>
        <w:jc w:val="center"/>
        <w:rPr>
          <w:rFonts w:ascii="Arial" w:hAnsi="Arial" w:cs="Arial"/>
          <w:sz w:val="22"/>
          <w:szCs w:val="22"/>
        </w:rPr>
      </w:pPr>
      <w:r w:rsidRPr="00D518C3">
        <w:rPr>
          <w:rFonts w:ascii="Arial" w:hAnsi="Arial" w:cs="Arial"/>
          <w:sz w:val="22"/>
          <w:szCs w:val="22"/>
        </w:rPr>
        <w:t xml:space="preserve">Joyce Fire </w:t>
      </w:r>
      <w:r w:rsidR="0039157A">
        <w:rPr>
          <w:rFonts w:ascii="Arial" w:hAnsi="Arial" w:cs="Arial"/>
          <w:sz w:val="22"/>
          <w:szCs w:val="22"/>
        </w:rPr>
        <w:t>Administration Building</w:t>
      </w:r>
    </w:p>
    <w:p w14:paraId="1A5C6AEB" w14:textId="77777777" w:rsidR="007E1DA1" w:rsidRDefault="007E1DA1" w:rsidP="007E1DA1">
      <w:pPr>
        <w:pStyle w:val="InsideAddressName"/>
        <w:jc w:val="center"/>
        <w:rPr>
          <w:rFonts w:ascii="Arial" w:hAnsi="Arial" w:cs="Arial"/>
          <w:sz w:val="22"/>
          <w:szCs w:val="22"/>
        </w:rPr>
      </w:pPr>
      <w:r w:rsidRPr="00D518C3">
        <w:rPr>
          <w:rFonts w:ascii="Arial" w:hAnsi="Arial" w:cs="Arial"/>
          <w:sz w:val="22"/>
          <w:szCs w:val="22"/>
        </w:rPr>
        <w:t>Joyce, Washington</w:t>
      </w:r>
      <w:r w:rsidR="009A6C5C">
        <w:rPr>
          <w:rFonts w:ascii="Arial" w:hAnsi="Arial" w:cs="Arial"/>
          <w:sz w:val="22"/>
          <w:szCs w:val="22"/>
        </w:rPr>
        <w:t xml:space="preserve"> </w:t>
      </w:r>
    </w:p>
    <w:p w14:paraId="667E6640" w14:textId="77777777" w:rsidR="007E1DA1" w:rsidRDefault="007E1DA1" w:rsidP="007E1DA1">
      <w:pPr>
        <w:pStyle w:val="InsideAddressName"/>
        <w:jc w:val="center"/>
        <w:rPr>
          <w:rFonts w:ascii="Arial" w:hAnsi="Arial" w:cs="Arial"/>
          <w:sz w:val="22"/>
          <w:szCs w:val="22"/>
        </w:rPr>
      </w:pPr>
    </w:p>
    <w:p w14:paraId="1A259DE3" w14:textId="77777777" w:rsidR="007E1DA1" w:rsidRDefault="007E1DA1" w:rsidP="007E1DA1">
      <w:pPr>
        <w:pStyle w:val="InsideAddressName"/>
        <w:jc w:val="center"/>
        <w:rPr>
          <w:rFonts w:ascii="Arial" w:hAnsi="Arial" w:cs="Arial"/>
          <w:sz w:val="22"/>
          <w:szCs w:val="22"/>
        </w:rPr>
      </w:pPr>
    </w:p>
    <w:p w14:paraId="3026D1E0" w14:textId="77777777" w:rsidR="007E1DA1" w:rsidRDefault="007E1DA1" w:rsidP="007E1DA1">
      <w:pPr>
        <w:pStyle w:val="InsideAddressName"/>
        <w:jc w:val="center"/>
        <w:rPr>
          <w:rFonts w:ascii="Arial" w:hAnsi="Arial" w:cs="Arial"/>
          <w:sz w:val="22"/>
          <w:szCs w:val="22"/>
        </w:rPr>
      </w:pPr>
    </w:p>
    <w:p w14:paraId="5C4E51FE" w14:textId="77777777" w:rsidR="007E1DA1" w:rsidRPr="00D518C3" w:rsidRDefault="007E1DA1" w:rsidP="007E1DA1">
      <w:pPr>
        <w:pStyle w:val="InsideAddressName"/>
        <w:jc w:val="center"/>
        <w:rPr>
          <w:rFonts w:ascii="Arial" w:hAnsi="Arial" w:cs="Arial"/>
          <w:sz w:val="22"/>
          <w:szCs w:val="22"/>
        </w:rPr>
      </w:pPr>
    </w:p>
    <w:p w14:paraId="43AC7263" w14:textId="77777777" w:rsidR="007E1DA1" w:rsidRDefault="007E1DA1" w:rsidP="007E1DA1">
      <w:pPr>
        <w:jc w:val="both"/>
        <w:rPr>
          <w:rFonts w:ascii="Arial" w:hAnsi="Arial" w:cs="Arial"/>
          <w:sz w:val="22"/>
          <w:szCs w:val="22"/>
        </w:rPr>
      </w:pPr>
    </w:p>
    <w:p w14:paraId="49AD1622" w14:textId="77777777" w:rsidR="007E1DA1" w:rsidRPr="007E1DA1" w:rsidRDefault="007E1DA1" w:rsidP="007E1DA1">
      <w:pPr>
        <w:pStyle w:val="ListNumber"/>
        <w:numPr>
          <w:ilvl w:val="0"/>
          <w:numId w:val="0"/>
        </w:numPr>
        <w:ind w:left="108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036EBD9" w14:textId="7C912298" w:rsidR="007E1DA1" w:rsidRPr="007E1DA1" w:rsidRDefault="007E1DA1" w:rsidP="007E1DA1">
      <w:pPr>
        <w:pStyle w:val="ListNumber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E1DA1">
        <w:rPr>
          <w:rFonts w:ascii="Arial" w:hAnsi="Arial" w:cs="Arial"/>
          <w:sz w:val="24"/>
          <w:szCs w:val="24"/>
        </w:rPr>
        <w:t>Call to Order – Chairman B</w:t>
      </w:r>
      <w:r w:rsidR="00532377">
        <w:rPr>
          <w:rFonts w:ascii="Arial" w:hAnsi="Arial" w:cs="Arial"/>
          <w:sz w:val="24"/>
          <w:szCs w:val="24"/>
        </w:rPr>
        <w:t>ruce Leiper</w:t>
      </w:r>
    </w:p>
    <w:p w14:paraId="2602A0FA" w14:textId="77777777" w:rsidR="007E1DA1" w:rsidRPr="007E1DA1" w:rsidRDefault="007E1DA1" w:rsidP="007E1DA1">
      <w:pPr>
        <w:pStyle w:val="ListNumber"/>
        <w:numPr>
          <w:ilvl w:val="0"/>
          <w:numId w:val="0"/>
        </w:numPr>
        <w:tabs>
          <w:tab w:val="left" w:pos="720"/>
        </w:tabs>
        <w:ind w:left="1080" w:hanging="7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DE652B0" w14:textId="77777777" w:rsidR="007E1DA1" w:rsidRPr="007E1DA1" w:rsidRDefault="007E1DA1" w:rsidP="007E1DA1">
      <w:pPr>
        <w:pStyle w:val="ListNumber"/>
        <w:jc w:val="both"/>
        <w:rPr>
          <w:rFonts w:ascii="Arial" w:hAnsi="Arial" w:cs="Arial"/>
          <w:sz w:val="24"/>
          <w:szCs w:val="24"/>
        </w:rPr>
      </w:pPr>
      <w:r w:rsidRPr="007E1DA1">
        <w:rPr>
          <w:rFonts w:ascii="Arial" w:hAnsi="Arial" w:cs="Arial"/>
          <w:sz w:val="24"/>
          <w:szCs w:val="24"/>
        </w:rPr>
        <w:t>Roll Call of Commissioners</w:t>
      </w:r>
    </w:p>
    <w:p w14:paraId="17FF08CD" w14:textId="77777777" w:rsidR="007E1DA1" w:rsidRPr="007E1DA1" w:rsidRDefault="007E1DA1" w:rsidP="007E1DA1">
      <w:pPr>
        <w:pStyle w:val="InsideAddressName"/>
        <w:jc w:val="both"/>
        <w:rPr>
          <w:sz w:val="24"/>
          <w:szCs w:val="24"/>
        </w:rPr>
      </w:pPr>
    </w:p>
    <w:p w14:paraId="2E01524D" w14:textId="77777777" w:rsidR="007E1DA1" w:rsidRPr="007E1DA1" w:rsidRDefault="007E1DA1" w:rsidP="007E1DA1">
      <w:pPr>
        <w:pStyle w:val="ListNumber"/>
        <w:jc w:val="both"/>
        <w:rPr>
          <w:rFonts w:ascii="Arial" w:hAnsi="Arial" w:cs="Arial"/>
          <w:sz w:val="24"/>
          <w:szCs w:val="24"/>
        </w:rPr>
      </w:pPr>
      <w:r w:rsidRPr="007E1DA1">
        <w:rPr>
          <w:rFonts w:ascii="Arial" w:hAnsi="Arial" w:cs="Arial"/>
          <w:sz w:val="24"/>
          <w:szCs w:val="24"/>
        </w:rPr>
        <w:t>Board Work Session</w:t>
      </w:r>
    </w:p>
    <w:p w14:paraId="03BF25CC" w14:textId="77777777" w:rsidR="007E1DA1" w:rsidRPr="007E1DA1" w:rsidRDefault="007E1DA1" w:rsidP="007E1DA1">
      <w:pPr>
        <w:pStyle w:val="ListNumber"/>
        <w:numPr>
          <w:ilvl w:val="0"/>
          <w:numId w:val="0"/>
        </w:num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14:paraId="5719C412" w14:textId="436567FD" w:rsidR="007E1DA1" w:rsidRPr="007E1DA1" w:rsidRDefault="007E1DA1" w:rsidP="007E1DA1">
      <w:pPr>
        <w:pStyle w:val="ListNumber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7E1DA1">
        <w:rPr>
          <w:rFonts w:ascii="Arial" w:hAnsi="Arial" w:cs="Arial"/>
          <w:sz w:val="24"/>
          <w:szCs w:val="24"/>
        </w:rPr>
        <w:t>20</w:t>
      </w:r>
      <w:r w:rsidR="0039157A">
        <w:rPr>
          <w:rFonts w:ascii="Arial" w:hAnsi="Arial" w:cs="Arial"/>
          <w:sz w:val="24"/>
          <w:szCs w:val="24"/>
        </w:rPr>
        <w:t>2</w:t>
      </w:r>
      <w:r w:rsidR="001120BC">
        <w:rPr>
          <w:rFonts w:ascii="Arial" w:hAnsi="Arial" w:cs="Arial"/>
          <w:sz w:val="24"/>
          <w:szCs w:val="24"/>
        </w:rPr>
        <w:t>4</w:t>
      </w:r>
      <w:r w:rsidRPr="007E1DA1">
        <w:rPr>
          <w:rFonts w:ascii="Arial" w:hAnsi="Arial" w:cs="Arial"/>
          <w:sz w:val="24"/>
          <w:szCs w:val="24"/>
        </w:rPr>
        <w:t xml:space="preserve"> Budget Amendment</w:t>
      </w:r>
    </w:p>
    <w:p w14:paraId="1283D2E3" w14:textId="77777777" w:rsidR="007E1DA1" w:rsidRPr="007E1DA1" w:rsidRDefault="007E1DA1" w:rsidP="007E1DA1">
      <w:pPr>
        <w:pStyle w:val="ListNumber"/>
        <w:numPr>
          <w:ilvl w:val="0"/>
          <w:numId w:val="0"/>
        </w:numPr>
        <w:tabs>
          <w:tab w:val="left" w:pos="720"/>
        </w:tabs>
        <w:ind w:left="1440"/>
        <w:rPr>
          <w:rFonts w:ascii="Arial" w:hAnsi="Arial" w:cs="Arial"/>
          <w:sz w:val="24"/>
          <w:szCs w:val="24"/>
        </w:rPr>
      </w:pPr>
    </w:p>
    <w:p w14:paraId="663E1AF7" w14:textId="265AABBE" w:rsidR="007E1DA1" w:rsidRPr="007E1DA1" w:rsidRDefault="00E57816" w:rsidP="007E1DA1">
      <w:pPr>
        <w:pStyle w:val="ListNumber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7972E8">
        <w:rPr>
          <w:rFonts w:ascii="Arial" w:hAnsi="Arial" w:cs="Arial"/>
          <w:sz w:val="24"/>
          <w:szCs w:val="24"/>
        </w:rPr>
        <w:t>2</w:t>
      </w:r>
      <w:r w:rsidR="001120BC">
        <w:rPr>
          <w:rFonts w:ascii="Arial" w:hAnsi="Arial" w:cs="Arial"/>
          <w:sz w:val="24"/>
          <w:szCs w:val="24"/>
        </w:rPr>
        <w:t>5</w:t>
      </w:r>
      <w:r w:rsidR="007E1DA1" w:rsidRPr="007E1DA1">
        <w:rPr>
          <w:rFonts w:ascii="Arial" w:hAnsi="Arial" w:cs="Arial"/>
          <w:sz w:val="24"/>
          <w:szCs w:val="24"/>
        </w:rPr>
        <w:t xml:space="preserve"> Budget Development</w:t>
      </w:r>
    </w:p>
    <w:p w14:paraId="779D6106" w14:textId="77777777" w:rsidR="007E1DA1" w:rsidRPr="007E1DA1" w:rsidRDefault="007E1DA1" w:rsidP="007E1DA1">
      <w:pPr>
        <w:pStyle w:val="ListNumber"/>
        <w:numPr>
          <w:ilvl w:val="0"/>
          <w:numId w:val="0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6BA02793" w14:textId="77777777" w:rsidR="007E1DA1" w:rsidRPr="007E1DA1" w:rsidRDefault="007E1DA1" w:rsidP="007E1DA1">
      <w:pPr>
        <w:pStyle w:val="ListNumber"/>
        <w:rPr>
          <w:rFonts w:ascii="Arial" w:hAnsi="Arial" w:cs="Arial"/>
          <w:sz w:val="24"/>
          <w:szCs w:val="24"/>
        </w:rPr>
      </w:pPr>
      <w:r w:rsidRPr="007E1DA1">
        <w:rPr>
          <w:rFonts w:ascii="Arial" w:hAnsi="Arial" w:cs="Arial"/>
          <w:sz w:val="24"/>
          <w:szCs w:val="24"/>
        </w:rPr>
        <w:t>Adjourn</w:t>
      </w:r>
    </w:p>
    <w:p w14:paraId="7A1B311A" w14:textId="77777777" w:rsidR="00DC29A3" w:rsidRDefault="00DC29A3" w:rsidP="00FA48DD">
      <w:pPr>
        <w:pStyle w:val="InsideAddressName"/>
        <w:jc w:val="center"/>
        <w:rPr>
          <w:sz w:val="24"/>
          <w:szCs w:val="24"/>
        </w:rPr>
      </w:pPr>
    </w:p>
    <w:p w14:paraId="0037B8A5" w14:textId="77777777" w:rsidR="00FA48DD" w:rsidRDefault="00FA48DD" w:rsidP="00FA48DD">
      <w:pPr>
        <w:pStyle w:val="InsideAddressName"/>
        <w:jc w:val="center"/>
        <w:rPr>
          <w:sz w:val="24"/>
          <w:szCs w:val="24"/>
        </w:rPr>
      </w:pPr>
    </w:p>
    <w:p w14:paraId="74B351B4" w14:textId="77777777" w:rsidR="00FA48DD" w:rsidRDefault="00FA48DD" w:rsidP="00FA48DD">
      <w:pPr>
        <w:pStyle w:val="InsideAddressName"/>
        <w:jc w:val="center"/>
        <w:rPr>
          <w:sz w:val="24"/>
          <w:szCs w:val="24"/>
        </w:rPr>
      </w:pPr>
    </w:p>
    <w:sectPr w:rsidR="00FA48DD" w:rsidSect="004310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type w:val="continuous"/>
      <w:pgSz w:w="12240" w:h="15840"/>
      <w:pgMar w:top="360" w:right="1627" w:bottom="792" w:left="1354" w:header="720" w:footer="1238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C1ECA" w14:textId="77777777" w:rsidR="000861D9" w:rsidRDefault="000861D9">
      <w:r>
        <w:separator/>
      </w:r>
    </w:p>
  </w:endnote>
  <w:endnote w:type="continuationSeparator" w:id="0">
    <w:p w14:paraId="04AB8CAE" w14:textId="77777777" w:rsidR="000861D9" w:rsidRDefault="00086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455F8" w14:textId="77777777" w:rsidR="001120BC" w:rsidRDefault="001120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1EEBC" w14:textId="77777777" w:rsidR="001120BC" w:rsidRDefault="001120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1BE1B" w14:textId="04345E11" w:rsidR="007972E8" w:rsidRPr="007972E8" w:rsidRDefault="007972E8" w:rsidP="007972E8">
    <w:pPr>
      <w:pStyle w:val="Footer"/>
    </w:pPr>
    <w:r w:rsidRPr="007972E8">
      <w:t>C:\PUBLIC\FireDistrictFiles\Board of Commissioners\</w:t>
    </w:r>
    <w:r w:rsidR="001120BC">
      <w:t>Meeting Minutes</w:t>
    </w:r>
    <w:r w:rsidRPr="007972E8">
      <w:t>\20</w:t>
    </w:r>
    <w:r w:rsidR="0039157A">
      <w:t>2</w:t>
    </w:r>
    <w:r w:rsidR="001120BC">
      <w:t>4</w:t>
    </w:r>
    <w:r w:rsidRPr="007972E8">
      <w:t>\</w:t>
    </w:r>
    <w:r w:rsidR="0039157A">
      <w:t>October</w:t>
    </w:r>
    <w:r>
      <w:t xml:space="preserve"> 1</w:t>
    </w:r>
    <w:r w:rsidR="001120BC">
      <w:t>3</w:t>
    </w:r>
    <w:r w:rsidRPr="007972E8">
      <w:t>, 20</w:t>
    </w:r>
    <w:r w:rsidR="0039157A">
      <w:t>2</w:t>
    </w:r>
    <w:r w:rsidR="001120BC">
      <w:t>4</w:t>
    </w:r>
  </w:p>
  <w:p w14:paraId="65F64F44" w14:textId="77777777" w:rsidR="007972E8" w:rsidRDefault="007972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E3CDE" w14:textId="77777777" w:rsidR="000861D9" w:rsidRDefault="000861D9">
      <w:r>
        <w:separator/>
      </w:r>
    </w:p>
  </w:footnote>
  <w:footnote w:type="continuationSeparator" w:id="0">
    <w:p w14:paraId="08169C6C" w14:textId="77777777" w:rsidR="000861D9" w:rsidRDefault="00086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5C219" w14:textId="77777777" w:rsidR="001120BC" w:rsidRDefault="001120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3FAA6" w14:textId="77777777" w:rsidR="001120BC" w:rsidRDefault="001120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D6F8A" w14:textId="77777777" w:rsidR="00486CB8" w:rsidRDefault="00CF6B49" w:rsidP="00E86CCF">
    <w:pPr>
      <w:pStyle w:val="Caption"/>
      <w:jc w:val="center"/>
      <w:rPr>
        <w:b/>
        <w:bCs/>
        <w:sz w:val="32"/>
        <w:u w:val="none"/>
      </w:rPr>
    </w:pPr>
    <w:r>
      <w:rPr>
        <w:b/>
        <w:bCs/>
        <w:noProof/>
        <w:sz w:val="32"/>
      </w:rPr>
      <mc:AlternateContent>
        <mc:Choice Requires="wps">
          <w:drawing>
            <wp:anchor distT="0" distB="0" distL="114300" distR="114300" simplePos="0" relativeHeight="251655166" behindDoc="0" locked="0" layoutInCell="1" allowOverlap="1" wp14:anchorId="4CE9D251" wp14:editId="4AF42885">
              <wp:simplePos x="0" y="0"/>
              <wp:positionH relativeFrom="column">
                <wp:posOffset>4601896</wp:posOffset>
              </wp:positionH>
              <wp:positionV relativeFrom="paragraph">
                <wp:posOffset>267730</wp:posOffset>
              </wp:positionV>
              <wp:extent cx="1824990" cy="1359243"/>
              <wp:effectExtent l="0" t="0" r="381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4990" cy="135924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3EEE8A" w14:textId="77777777" w:rsidR="004310F7" w:rsidRPr="00DC29A3" w:rsidRDefault="004310F7" w:rsidP="004310F7">
                          <w:pPr>
                            <w:jc w:val="center"/>
                            <w:rPr>
                              <w:sz w:val="19"/>
                              <w:szCs w:val="19"/>
                            </w:rPr>
                          </w:pPr>
                          <w:r w:rsidRPr="00DC29A3">
                            <w:rPr>
                              <w:sz w:val="19"/>
                              <w:szCs w:val="19"/>
                            </w:rPr>
                            <w:t>Commissioners:</w:t>
                          </w:r>
                        </w:p>
                        <w:p w14:paraId="3B51FC40" w14:textId="55EAA37B" w:rsidR="004310F7" w:rsidRPr="00DC29A3" w:rsidRDefault="00637E0A" w:rsidP="00637E0A">
                          <w:pPr>
                            <w:jc w:val="center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Bruce Leiper</w:t>
                          </w:r>
                          <w:r w:rsidR="004310F7" w:rsidRPr="00DC29A3">
                            <w:rPr>
                              <w:sz w:val="19"/>
                              <w:szCs w:val="19"/>
                            </w:rPr>
                            <w:t>, Chair</w:t>
                          </w:r>
                        </w:p>
                        <w:p w14:paraId="5346EE1A" w14:textId="77777777" w:rsidR="00E45A9F" w:rsidRPr="00DC29A3" w:rsidRDefault="00D1183B" w:rsidP="00E45A9F">
                          <w:pPr>
                            <w:jc w:val="center"/>
                            <w:rPr>
                              <w:sz w:val="19"/>
                              <w:szCs w:val="19"/>
                            </w:rPr>
                          </w:pPr>
                          <w:r w:rsidRPr="00DC29A3">
                            <w:rPr>
                              <w:sz w:val="19"/>
                              <w:szCs w:val="19"/>
                            </w:rPr>
                            <w:t>Sam Nugent</w:t>
                          </w:r>
                          <w:r w:rsidR="00E45A9F" w:rsidRPr="00DC29A3">
                            <w:rPr>
                              <w:sz w:val="19"/>
                              <w:szCs w:val="19"/>
                            </w:rPr>
                            <w:t>, Vice Chair</w:t>
                          </w:r>
                        </w:p>
                        <w:p w14:paraId="5A537518" w14:textId="77777777" w:rsidR="00637E0A" w:rsidRDefault="00637E0A" w:rsidP="004310F7">
                          <w:pPr>
                            <w:jc w:val="center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Marcus “</w:t>
                          </w:r>
                          <w:r w:rsidRPr="00DC29A3">
                            <w:rPr>
                              <w:sz w:val="19"/>
                              <w:szCs w:val="19"/>
                            </w:rPr>
                            <w:t>Ben</w:t>
                          </w:r>
                          <w:r>
                            <w:rPr>
                              <w:sz w:val="19"/>
                              <w:szCs w:val="19"/>
                            </w:rPr>
                            <w:t>”</w:t>
                          </w:r>
                          <w:r w:rsidRPr="00DC29A3">
                            <w:rPr>
                              <w:sz w:val="19"/>
                              <w:szCs w:val="19"/>
                            </w:rPr>
                            <w:t xml:space="preserve"> Pacheco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</w:p>
                        <w:p w14:paraId="2897948C" w14:textId="70251996" w:rsidR="00E86CCF" w:rsidRDefault="00E86CCF" w:rsidP="004310F7">
                          <w:pPr>
                            <w:jc w:val="center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Sherri “Lynne” Kastner</w:t>
                          </w:r>
                        </w:p>
                        <w:p w14:paraId="5991A742" w14:textId="2AE66E48" w:rsidR="00BE10C4" w:rsidRDefault="00637E0A" w:rsidP="004310F7">
                          <w:pPr>
                            <w:jc w:val="center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Dan Peacock</w:t>
                          </w:r>
                        </w:p>
                        <w:p w14:paraId="0CDA7777" w14:textId="46A8CF6D" w:rsidR="00BE10C4" w:rsidRPr="00DC29A3" w:rsidRDefault="00BE10C4" w:rsidP="004310F7">
                          <w:pPr>
                            <w:jc w:val="center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Fire </w:t>
                          </w:r>
                          <w:r w:rsidRPr="00DC29A3">
                            <w:rPr>
                              <w:sz w:val="19"/>
                              <w:szCs w:val="19"/>
                            </w:rPr>
                            <w:t>Chief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</w:p>
                        <w:p w14:paraId="55D4EDAD" w14:textId="552A52C7" w:rsidR="004310F7" w:rsidRPr="00DC29A3" w:rsidRDefault="009A6C5C" w:rsidP="004310F7">
                          <w:pPr>
                            <w:jc w:val="center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Gregory</w:t>
                          </w:r>
                          <w:r w:rsidR="00E57816">
                            <w:rPr>
                              <w:sz w:val="19"/>
                              <w:szCs w:val="19"/>
                            </w:rPr>
                            <w:t xml:space="preserve"> Waters</w:t>
                          </w:r>
                          <w:r w:rsidR="00133A05" w:rsidRPr="00DC29A3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</w:p>
                        <w:p w14:paraId="64AEE202" w14:textId="77777777" w:rsidR="008F01D5" w:rsidRDefault="008F01D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E9D25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62.35pt;margin-top:21.1pt;width:143.7pt;height:107.05pt;z-index:2516551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" stroked="f">
              <v:textbox>
                <w:txbxContent>
                  <w:p w14:paraId="5A3EEE8A" w14:textId="77777777" w:rsidR="004310F7" w:rsidRPr="00DC29A3" w:rsidRDefault="004310F7" w:rsidP="004310F7">
                    <w:pPr>
                      <w:jc w:val="center"/>
                      <w:rPr>
                        <w:sz w:val="19"/>
                        <w:szCs w:val="19"/>
                      </w:rPr>
                    </w:pPr>
                    <w:r w:rsidRPr="00DC29A3">
                      <w:rPr>
                        <w:sz w:val="19"/>
                        <w:szCs w:val="19"/>
                      </w:rPr>
                      <w:t>Commissioners:</w:t>
                    </w:r>
                  </w:p>
                  <w:p w14:paraId="3B51FC40" w14:textId="55EAA37B" w:rsidR="004310F7" w:rsidRPr="00DC29A3" w:rsidRDefault="00637E0A" w:rsidP="00637E0A">
                    <w:pPr>
                      <w:jc w:val="center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Bruce Leiper</w:t>
                    </w:r>
                    <w:r w:rsidR="004310F7" w:rsidRPr="00DC29A3">
                      <w:rPr>
                        <w:sz w:val="19"/>
                        <w:szCs w:val="19"/>
                      </w:rPr>
                      <w:t>, Chair</w:t>
                    </w:r>
                  </w:p>
                  <w:p w14:paraId="5346EE1A" w14:textId="77777777" w:rsidR="00E45A9F" w:rsidRPr="00DC29A3" w:rsidRDefault="00D1183B" w:rsidP="00E45A9F">
                    <w:pPr>
                      <w:jc w:val="center"/>
                      <w:rPr>
                        <w:sz w:val="19"/>
                        <w:szCs w:val="19"/>
                      </w:rPr>
                    </w:pPr>
                    <w:r w:rsidRPr="00DC29A3">
                      <w:rPr>
                        <w:sz w:val="19"/>
                        <w:szCs w:val="19"/>
                      </w:rPr>
                      <w:t>Sam Nugent</w:t>
                    </w:r>
                    <w:r w:rsidR="00E45A9F" w:rsidRPr="00DC29A3">
                      <w:rPr>
                        <w:sz w:val="19"/>
                        <w:szCs w:val="19"/>
                      </w:rPr>
                      <w:t>, Vice Chair</w:t>
                    </w:r>
                  </w:p>
                  <w:p w14:paraId="5A537518" w14:textId="77777777" w:rsidR="00637E0A" w:rsidRDefault="00637E0A" w:rsidP="004310F7">
                    <w:pPr>
                      <w:jc w:val="center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Marcus “</w:t>
                    </w:r>
                    <w:r w:rsidRPr="00DC29A3">
                      <w:rPr>
                        <w:sz w:val="19"/>
                        <w:szCs w:val="19"/>
                      </w:rPr>
                      <w:t>Ben</w:t>
                    </w:r>
                    <w:r>
                      <w:rPr>
                        <w:sz w:val="19"/>
                        <w:szCs w:val="19"/>
                      </w:rPr>
                      <w:t>”</w:t>
                    </w:r>
                    <w:r w:rsidRPr="00DC29A3">
                      <w:rPr>
                        <w:sz w:val="19"/>
                        <w:szCs w:val="19"/>
                      </w:rPr>
                      <w:t xml:space="preserve"> Pacheco</w:t>
                    </w:r>
                    <w:r>
                      <w:rPr>
                        <w:sz w:val="19"/>
                        <w:szCs w:val="19"/>
                      </w:rPr>
                      <w:t xml:space="preserve"> </w:t>
                    </w:r>
                  </w:p>
                  <w:p w14:paraId="2897948C" w14:textId="70251996" w:rsidR="00E86CCF" w:rsidRDefault="00E86CCF" w:rsidP="004310F7">
                    <w:pPr>
                      <w:jc w:val="center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Sherri “Lynne” Kastner</w:t>
                    </w:r>
                  </w:p>
                  <w:p w14:paraId="5991A742" w14:textId="2AE66E48" w:rsidR="00BE10C4" w:rsidRDefault="00637E0A" w:rsidP="004310F7">
                    <w:pPr>
                      <w:jc w:val="center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Dan Peacock</w:t>
                    </w:r>
                  </w:p>
                  <w:p w14:paraId="0CDA7777" w14:textId="46A8CF6D" w:rsidR="00BE10C4" w:rsidRPr="00DC29A3" w:rsidRDefault="00BE10C4" w:rsidP="004310F7">
                    <w:pPr>
                      <w:jc w:val="center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Fire </w:t>
                    </w:r>
                    <w:r w:rsidRPr="00DC29A3">
                      <w:rPr>
                        <w:sz w:val="19"/>
                        <w:szCs w:val="19"/>
                      </w:rPr>
                      <w:t>Chief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</w:p>
                  <w:p w14:paraId="55D4EDAD" w14:textId="552A52C7" w:rsidR="004310F7" w:rsidRPr="00DC29A3" w:rsidRDefault="009A6C5C" w:rsidP="004310F7">
                    <w:pPr>
                      <w:jc w:val="center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Gregory</w:t>
                    </w:r>
                    <w:r w:rsidR="00E57816">
                      <w:rPr>
                        <w:sz w:val="19"/>
                        <w:szCs w:val="19"/>
                      </w:rPr>
                      <w:t xml:space="preserve"> Waters</w:t>
                    </w:r>
                    <w:r w:rsidR="00133A05" w:rsidRPr="00DC29A3">
                      <w:rPr>
                        <w:sz w:val="19"/>
                        <w:szCs w:val="19"/>
                      </w:rPr>
                      <w:t xml:space="preserve"> </w:t>
                    </w:r>
                  </w:p>
                  <w:p w14:paraId="64AEE202" w14:textId="77777777" w:rsidR="008F01D5" w:rsidRDefault="008F01D5"/>
                </w:txbxContent>
              </v:textbox>
            </v:shape>
          </w:pict>
        </mc:Fallback>
      </mc:AlternateContent>
    </w:r>
    <w:r w:rsidR="004310F7">
      <w:rPr>
        <w:b/>
        <w:bCs/>
        <w:sz w:val="32"/>
      </w:rPr>
      <w:t>Clallam Count</w:t>
    </w:r>
    <w:r w:rsidR="00E86CCF">
      <w:rPr>
        <w:b/>
        <w:bCs/>
        <w:sz w:val="32"/>
      </w:rPr>
      <w:t xml:space="preserve">y </w:t>
    </w:r>
    <w:r w:rsidR="00E86CCF" w:rsidRPr="00E86CCF">
      <w:rPr>
        <w:b/>
        <w:bCs/>
        <w:sz w:val="32"/>
      </w:rPr>
      <w:t>Fire</w:t>
    </w:r>
    <w:r w:rsidR="00E86CCF">
      <w:rPr>
        <w:b/>
        <w:bCs/>
        <w:sz w:val="32"/>
      </w:rPr>
      <w:t xml:space="preserve"> Protection</w:t>
    </w:r>
    <w:r w:rsidR="00E86CCF" w:rsidRPr="00E86CCF">
      <w:rPr>
        <w:b/>
        <w:bCs/>
        <w:sz w:val="32"/>
      </w:rPr>
      <w:t xml:space="preserve"> District</w:t>
    </w:r>
    <w:r w:rsidR="00E86CCF">
      <w:rPr>
        <w:b/>
        <w:bCs/>
        <w:sz w:val="32"/>
      </w:rPr>
      <w:t xml:space="preserve"> No.</w:t>
    </w:r>
    <w:r w:rsidR="00E86CCF" w:rsidRPr="00E86CCF">
      <w:rPr>
        <w:b/>
        <w:bCs/>
        <w:sz w:val="32"/>
      </w:rPr>
      <w:t xml:space="preserve"> 4    </w:t>
    </w:r>
    <w:r w:rsidR="004310F7">
      <w:rPr>
        <w:b/>
        <w:bCs/>
        <w:sz w:val="32"/>
      </w:rPr>
      <w:br/>
    </w:r>
    <w:r w:rsidR="004310F7">
      <w:rPr>
        <w:b/>
        <w:bCs/>
        <w:sz w:val="32"/>
        <w:u w:val="none"/>
      </w:rPr>
      <w:t>P.O. Box 106</w:t>
    </w:r>
  </w:p>
  <w:p w14:paraId="5C412C76" w14:textId="7C1A4212" w:rsidR="004310F7" w:rsidRPr="00486CB8" w:rsidRDefault="00CF6B49" w:rsidP="00486CB8">
    <w:pPr>
      <w:pStyle w:val="Caption"/>
      <w:rPr>
        <w:b/>
        <w:bCs/>
        <w:sz w:val="32"/>
        <w:u w:val="none"/>
      </w:rPr>
    </w:pPr>
    <w:r w:rsidRPr="00486CB8">
      <w:rPr>
        <w:b/>
        <w:bCs/>
        <w:noProof/>
        <w:u w:val="none"/>
      </w:rPr>
      <w:drawing>
        <wp:anchor distT="0" distB="0" distL="114300" distR="114300" simplePos="0" relativeHeight="251654141" behindDoc="1" locked="0" layoutInCell="1" allowOverlap="1" wp14:anchorId="41364697" wp14:editId="71B11917">
          <wp:simplePos x="0" y="0"/>
          <wp:positionH relativeFrom="column">
            <wp:posOffset>-2540</wp:posOffset>
          </wp:positionH>
          <wp:positionV relativeFrom="paragraph">
            <wp:posOffset>75565</wp:posOffset>
          </wp:positionV>
          <wp:extent cx="590550" cy="914400"/>
          <wp:effectExtent l="0" t="0" r="0" b="0"/>
          <wp:wrapNone/>
          <wp:docPr id="6" name="Picture 6" descr="auto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uto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6CB8">
      <w:rPr>
        <w:b/>
        <w:bCs/>
        <w:sz w:val="32"/>
        <w:u w:val="none"/>
      </w:rPr>
      <w:t xml:space="preserve">                                     </w:t>
    </w:r>
    <w:r w:rsidR="004310F7" w:rsidRPr="00C649C0">
      <w:rPr>
        <w:b/>
        <w:bCs/>
        <w:sz w:val="32"/>
        <w:u w:val="none"/>
      </w:rPr>
      <w:t>Joyce, Washington 98343</w:t>
    </w:r>
    <w:r w:rsidR="004310F7">
      <w:rPr>
        <w:b/>
        <w:bCs/>
        <w:sz w:val="36"/>
      </w:rPr>
      <w:t xml:space="preserve">    </w:t>
    </w:r>
  </w:p>
  <w:p w14:paraId="4B5391F8" w14:textId="524ACE5F" w:rsidR="004310F7" w:rsidRDefault="004310F7" w:rsidP="00486CB8">
    <w:pPr>
      <w:jc w:val="center"/>
      <w:outlineLvl w:val="0"/>
      <w:rPr>
        <w:b/>
        <w:bCs/>
        <w:sz w:val="24"/>
      </w:rPr>
    </w:pPr>
    <w:r>
      <w:rPr>
        <w:b/>
        <w:bCs/>
        <w:sz w:val="24"/>
      </w:rPr>
      <w:t>360-928-3132</w:t>
    </w:r>
  </w:p>
  <w:p w14:paraId="6013AE89" w14:textId="77777777" w:rsidR="004310F7" w:rsidRDefault="004310F7" w:rsidP="00486CB8">
    <w:pPr>
      <w:jc w:val="center"/>
      <w:outlineLvl w:val="0"/>
      <w:rPr>
        <w:b/>
        <w:bCs/>
        <w:sz w:val="24"/>
      </w:rPr>
    </w:pPr>
    <w:r>
      <w:rPr>
        <w:b/>
        <w:bCs/>
        <w:sz w:val="24"/>
      </w:rPr>
      <w:t>Fax 360-928-9604</w:t>
    </w:r>
  </w:p>
  <w:p w14:paraId="6E1B96A2" w14:textId="77777777" w:rsidR="004310F7" w:rsidRDefault="004310F7" w:rsidP="00486CB8">
    <w:pPr>
      <w:jc w:val="center"/>
      <w:outlineLvl w:val="0"/>
      <w:rPr>
        <w:b/>
        <w:bCs/>
      </w:rPr>
    </w:pPr>
    <w:r>
      <w:rPr>
        <w:b/>
        <w:bCs/>
      </w:rPr>
      <w:t xml:space="preserve">Email: </w:t>
    </w:r>
    <w:r w:rsidR="008E0E8B">
      <w:rPr>
        <w:b/>
        <w:bCs/>
      </w:rPr>
      <w:t>station1@clallamfire4.org</w:t>
    </w:r>
  </w:p>
  <w:p w14:paraId="336EAF07" w14:textId="77777777" w:rsidR="004310F7" w:rsidRDefault="004310F7" w:rsidP="004310F7">
    <w:pPr>
      <w:pStyle w:val="Header"/>
      <w:jc w:val="center"/>
      <w:rPr>
        <w:b/>
        <w:bCs/>
      </w:rPr>
    </w:pPr>
  </w:p>
  <w:p w14:paraId="383D61DB" w14:textId="77777777" w:rsidR="004310F7" w:rsidRDefault="004310F7" w:rsidP="004310F7">
    <w:pPr>
      <w:pStyle w:val="Header"/>
      <w:jc w:val="center"/>
      <w:rPr>
        <w:b/>
        <w:bCs/>
      </w:rPr>
    </w:pPr>
  </w:p>
  <w:p w14:paraId="25DFDEE2" w14:textId="77777777" w:rsidR="004310F7" w:rsidRDefault="004310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8213A"/>
    <w:multiLevelType w:val="hybridMultilevel"/>
    <w:tmpl w:val="B74EBC7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0505FB"/>
    <w:multiLevelType w:val="multilevel"/>
    <w:tmpl w:val="41F49128"/>
    <w:lvl w:ilvl="0">
      <w:start w:val="1"/>
      <w:numFmt w:val="upperRoman"/>
      <w:pStyle w:val="ListNumber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1456229">
    <w:abstractNumId w:val="0"/>
  </w:num>
  <w:num w:numId="2" w16cid:durableId="10391607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1D5"/>
    <w:rsid w:val="000028FB"/>
    <w:rsid w:val="0001100F"/>
    <w:rsid w:val="0002763A"/>
    <w:rsid w:val="0005034A"/>
    <w:rsid w:val="000529C3"/>
    <w:rsid w:val="000861D9"/>
    <w:rsid w:val="001120BC"/>
    <w:rsid w:val="00116155"/>
    <w:rsid w:val="001250CD"/>
    <w:rsid w:val="00132BD2"/>
    <w:rsid w:val="00133A05"/>
    <w:rsid w:val="00154B59"/>
    <w:rsid w:val="001B325A"/>
    <w:rsid w:val="001C04C3"/>
    <w:rsid w:val="001E4875"/>
    <w:rsid w:val="002273C0"/>
    <w:rsid w:val="002471C9"/>
    <w:rsid w:val="00261295"/>
    <w:rsid w:val="00274625"/>
    <w:rsid w:val="00284CD4"/>
    <w:rsid w:val="00285F98"/>
    <w:rsid w:val="002A245A"/>
    <w:rsid w:val="002E098C"/>
    <w:rsid w:val="002E0DBD"/>
    <w:rsid w:val="002E3978"/>
    <w:rsid w:val="003060B3"/>
    <w:rsid w:val="003722BC"/>
    <w:rsid w:val="0039157A"/>
    <w:rsid w:val="003A617E"/>
    <w:rsid w:val="003A7500"/>
    <w:rsid w:val="003B2D82"/>
    <w:rsid w:val="003B475E"/>
    <w:rsid w:val="003D04C7"/>
    <w:rsid w:val="004002E2"/>
    <w:rsid w:val="004310F7"/>
    <w:rsid w:val="00464CE6"/>
    <w:rsid w:val="00475C52"/>
    <w:rsid w:val="004829FB"/>
    <w:rsid w:val="00486CB8"/>
    <w:rsid w:val="005027D8"/>
    <w:rsid w:val="00510E25"/>
    <w:rsid w:val="00532377"/>
    <w:rsid w:val="00540DF5"/>
    <w:rsid w:val="0055572D"/>
    <w:rsid w:val="00582897"/>
    <w:rsid w:val="00585EC3"/>
    <w:rsid w:val="00597421"/>
    <w:rsid w:val="005B6C00"/>
    <w:rsid w:val="00637E0A"/>
    <w:rsid w:val="00644927"/>
    <w:rsid w:val="00664D4F"/>
    <w:rsid w:val="00670617"/>
    <w:rsid w:val="006935B4"/>
    <w:rsid w:val="006C05C8"/>
    <w:rsid w:val="006F7B0D"/>
    <w:rsid w:val="00716CDD"/>
    <w:rsid w:val="007243DE"/>
    <w:rsid w:val="00794B3F"/>
    <w:rsid w:val="0079685E"/>
    <w:rsid w:val="007972E8"/>
    <w:rsid w:val="007A3791"/>
    <w:rsid w:val="007E1DA1"/>
    <w:rsid w:val="007E65E4"/>
    <w:rsid w:val="00891C88"/>
    <w:rsid w:val="008A21A7"/>
    <w:rsid w:val="008A65BE"/>
    <w:rsid w:val="008C6100"/>
    <w:rsid w:val="008E0E8B"/>
    <w:rsid w:val="008F01D5"/>
    <w:rsid w:val="00916F59"/>
    <w:rsid w:val="009A123D"/>
    <w:rsid w:val="009A6C5C"/>
    <w:rsid w:val="009C27C6"/>
    <w:rsid w:val="009E6B8B"/>
    <w:rsid w:val="00A1745F"/>
    <w:rsid w:val="00A538CD"/>
    <w:rsid w:val="00A61420"/>
    <w:rsid w:val="00A779C5"/>
    <w:rsid w:val="00A90C11"/>
    <w:rsid w:val="00A918E2"/>
    <w:rsid w:val="00A96C31"/>
    <w:rsid w:val="00AC19D6"/>
    <w:rsid w:val="00AD5165"/>
    <w:rsid w:val="00AD69AB"/>
    <w:rsid w:val="00AD77A9"/>
    <w:rsid w:val="00B54AE9"/>
    <w:rsid w:val="00B97778"/>
    <w:rsid w:val="00BB0E76"/>
    <w:rsid w:val="00BE10C4"/>
    <w:rsid w:val="00C23AB5"/>
    <w:rsid w:val="00C373DF"/>
    <w:rsid w:val="00C649C0"/>
    <w:rsid w:val="00C8458D"/>
    <w:rsid w:val="00C91FA4"/>
    <w:rsid w:val="00CA6FAA"/>
    <w:rsid w:val="00CF4DCB"/>
    <w:rsid w:val="00CF6B49"/>
    <w:rsid w:val="00D1183B"/>
    <w:rsid w:val="00D628C7"/>
    <w:rsid w:val="00D9556F"/>
    <w:rsid w:val="00DA0E26"/>
    <w:rsid w:val="00DC29A3"/>
    <w:rsid w:val="00DF45FA"/>
    <w:rsid w:val="00E06EE3"/>
    <w:rsid w:val="00E41329"/>
    <w:rsid w:val="00E45538"/>
    <w:rsid w:val="00E45A9F"/>
    <w:rsid w:val="00E57816"/>
    <w:rsid w:val="00E86CCF"/>
    <w:rsid w:val="00EA1FD4"/>
    <w:rsid w:val="00EC63E6"/>
    <w:rsid w:val="00ED4253"/>
    <w:rsid w:val="00F02B4C"/>
    <w:rsid w:val="00F10DA1"/>
    <w:rsid w:val="00F1510B"/>
    <w:rsid w:val="00F23D53"/>
    <w:rsid w:val="00F268BD"/>
    <w:rsid w:val="00F42163"/>
    <w:rsid w:val="00F60705"/>
    <w:rsid w:val="00F60B0A"/>
    <w:rsid w:val="00F62B46"/>
    <w:rsid w:val="00F7703C"/>
    <w:rsid w:val="00FA48DD"/>
    <w:rsid w:val="00FC2266"/>
    <w:rsid w:val="00FD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92D1D3"/>
  <w15:chartTrackingRefBased/>
  <w15:docId w15:val="{E0307C2D-1671-47CA-AD80-7CE03B30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rsid w:val="00285F98"/>
    <w:pPr>
      <w:keepNext/>
      <w:jc w:val="center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qFormat/>
    <w:rsid w:val="00285F98"/>
    <w:pPr>
      <w:keepNext/>
      <w:spacing w:before="240" w:after="60"/>
      <w:jc w:val="center"/>
      <w:outlineLvl w:val="1"/>
    </w:pPr>
    <w:rPr>
      <w:rFonts w:cs="Arial"/>
      <w:b/>
      <w:bCs/>
      <w:iCs/>
      <w:sz w:val="24"/>
      <w:szCs w:val="28"/>
      <w:u w:val="single"/>
    </w:rPr>
  </w:style>
  <w:style w:type="paragraph" w:styleId="Heading3">
    <w:name w:val="heading 3"/>
    <w:basedOn w:val="Normal"/>
    <w:next w:val="Normal"/>
    <w:qFormat/>
    <w:rsid w:val="00285F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85F9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sz w:val="28"/>
      <w:szCs w:val="24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widowControl/>
      <w:tabs>
        <w:tab w:val="left" w:pos="10800"/>
      </w:tabs>
      <w:ind w:left="270" w:right="720" w:hanging="270"/>
    </w:pPr>
    <w:rPr>
      <w:sz w:val="28"/>
      <w:szCs w:val="12"/>
    </w:rPr>
  </w:style>
  <w:style w:type="paragraph" w:styleId="BalloonText">
    <w:name w:val="Balloon Text"/>
    <w:basedOn w:val="Normal"/>
    <w:semiHidden/>
    <w:rsid w:val="00A1745F"/>
    <w:rPr>
      <w:rFonts w:ascii="Tahoma" w:hAnsi="Tahoma" w:cs="Tahoma"/>
      <w:sz w:val="16"/>
      <w:szCs w:val="16"/>
    </w:rPr>
  </w:style>
  <w:style w:type="paragraph" w:customStyle="1" w:styleId="InsideAddressName">
    <w:name w:val="Inside Address Name"/>
    <w:basedOn w:val="Normal"/>
    <w:rsid w:val="006F7B0D"/>
  </w:style>
  <w:style w:type="paragraph" w:customStyle="1" w:styleId="InsideAddress">
    <w:name w:val="Inside Address"/>
    <w:basedOn w:val="Normal"/>
    <w:rsid w:val="006F7B0D"/>
  </w:style>
  <w:style w:type="paragraph" w:styleId="Salutation">
    <w:name w:val="Salutation"/>
    <w:basedOn w:val="Normal"/>
    <w:next w:val="Normal"/>
    <w:rsid w:val="006F7B0D"/>
  </w:style>
  <w:style w:type="paragraph" w:styleId="BodyText">
    <w:name w:val="Body Text"/>
    <w:basedOn w:val="Normal"/>
    <w:rsid w:val="006F7B0D"/>
    <w:pPr>
      <w:spacing w:after="120"/>
    </w:pPr>
  </w:style>
  <w:style w:type="paragraph" w:styleId="Signature">
    <w:name w:val="Signature"/>
    <w:basedOn w:val="Normal"/>
    <w:rsid w:val="006F7B0D"/>
  </w:style>
  <w:style w:type="paragraph" w:styleId="Date">
    <w:name w:val="Date"/>
    <w:basedOn w:val="Normal"/>
    <w:next w:val="Normal"/>
    <w:rsid w:val="006F7B0D"/>
  </w:style>
  <w:style w:type="paragraph" w:styleId="Closing">
    <w:name w:val="Closing"/>
    <w:basedOn w:val="Normal"/>
    <w:rsid w:val="006F7B0D"/>
  </w:style>
  <w:style w:type="paragraph" w:styleId="ListNumber">
    <w:name w:val="List Number"/>
    <w:basedOn w:val="Normal"/>
    <w:unhideWhenUsed/>
    <w:rsid w:val="007E1DA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8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FinalHeader.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FinalHeader.</Template>
  <TotalTime>3</TotalTime>
  <Pages>1</Pages>
  <Words>50</Words>
  <Characters>283</Characters>
  <Application>Microsoft Office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FinalHeader.</vt:lpstr>
    </vt:vector>
  </TitlesOfParts>
  <Company>DellComputerCorporation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FinalHeader.</dc:title>
  <dc:subject/>
  <dc:creator>George Oldfield</dc:creator>
  <cp:keywords/>
  <cp:lastModifiedBy>Clallam FPD No.4</cp:lastModifiedBy>
  <cp:revision>5</cp:revision>
  <cp:lastPrinted>2013-09-09T17:13:00Z</cp:lastPrinted>
  <dcterms:created xsi:type="dcterms:W3CDTF">2024-09-03T19:04:00Z</dcterms:created>
  <dcterms:modified xsi:type="dcterms:W3CDTF">2024-09-03T19:06:00Z</dcterms:modified>
  <cp:category>Letterhead</cp:category>
</cp:coreProperties>
</file>